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FCA5" w14:textId="77777777" w:rsidR="00975097" w:rsidRDefault="00975097" w:rsidP="00EC068D">
      <w:pPr>
        <w:ind w:firstLine="567"/>
        <w:rPr>
          <w:sz w:val="28"/>
          <w:szCs w:val="28"/>
        </w:rPr>
      </w:pPr>
    </w:p>
    <w:p w14:paraId="32FAC656" w14:textId="09D16EA9" w:rsidR="004B48EF" w:rsidRPr="00EC068D" w:rsidRDefault="00EC068D" w:rsidP="00EC068D">
      <w:pPr>
        <w:ind w:firstLine="567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800" behindDoc="1" locked="0" layoutInCell="1" allowOverlap="1" wp14:anchorId="79A86E32" wp14:editId="4D985EDD">
            <wp:simplePos x="0" y="0"/>
            <wp:positionH relativeFrom="column">
              <wp:posOffset>-1249046</wp:posOffset>
            </wp:positionH>
            <wp:positionV relativeFrom="paragraph">
              <wp:posOffset>-1430021</wp:posOffset>
            </wp:positionV>
            <wp:extent cx="6918391" cy="1133475"/>
            <wp:effectExtent l="0" t="0" r="0" b="0"/>
            <wp:wrapNone/>
            <wp:docPr id="1" name="Afbeelding 1" descr="cid:image003.png@01D54D5A.122D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3.png@01D54D5A.122D94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84" cy="113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C90">
        <w:rPr>
          <w:sz w:val="28"/>
          <w:szCs w:val="28"/>
        </w:rPr>
        <w:t>Beste s</w:t>
      </w:r>
      <w:r w:rsidR="004B48EF" w:rsidRPr="003C05CD">
        <w:rPr>
          <w:sz w:val="28"/>
          <w:szCs w:val="28"/>
        </w:rPr>
        <w:t>portvrienden,</w:t>
      </w:r>
    </w:p>
    <w:p w14:paraId="5997967A" w14:textId="77777777" w:rsidR="004B48EF" w:rsidRDefault="004B48EF" w:rsidP="00945642">
      <w:pPr>
        <w:pStyle w:val="Geenafstand"/>
      </w:pPr>
    </w:p>
    <w:p w14:paraId="277499DE" w14:textId="031DC23C" w:rsidR="00945642" w:rsidRDefault="00945642" w:rsidP="00945642">
      <w:pPr>
        <w:pStyle w:val="Geenafstand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 w:rsidR="0084172C">
        <w:rPr>
          <w:sz w:val="28"/>
          <w:szCs w:val="28"/>
        </w:rPr>
        <w:t xml:space="preserve">enkele jaren </w:t>
      </w:r>
      <w:r>
        <w:rPr>
          <w:sz w:val="28"/>
          <w:szCs w:val="28"/>
        </w:rPr>
        <w:t>organiseren wij een G-toernooi</w:t>
      </w:r>
      <w:r w:rsidR="00C2449D">
        <w:rPr>
          <w:sz w:val="28"/>
          <w:szCs w:val="28"/>
        </w:rPr>
        <w:t>!</w:t>
      </w:r>
    </w:p>
    <w:p w14:paraId="1CD776C6" w14:textId="77777777" w:rsidR="00C2449D" w:rsidRDefault="00C2449D" w:rsidP="00E73894">
      <w:pPr>
        <w:pStyle w:val="Geenafstand"/>
        <w:rPr>
          <w:sz w:val="28"/>
          <w:szCs w:val="28"/>
        </w:rPr>
      </w:pPr>
    </w:p>
    <w:p w14:paraId="3F3FA16E" w14:textId="028B6FAA" w:rsidR="00686C90" w:rsidRDefault="0084172C" w:rsidP="0084172C">
      <w:pPr>
        <w:pStyle w:val="Geenafstand"/>
        <w:ind w:left="567"/>
        <w:rPr>
          <w:sz w:val="28"/>
          <w:szCs w:val="28"/>
        </w:rPr>
      </w:pPr>
      <w:r>
        <w:rPr>
          <w:sz w:val="28"/>
          <w:szCs w:val="28"/>
        </w:rPr>
        <w:t>D</w:t>
      </w:r>
      <w:r w:rsidR="00C2449D">
        <w:rPr>
          <w:sz w:val="28"/>
          <w:szCs w:val="28"/>
        </w:rPr>
        <w:t>it</w:t>
      </w:r>
      <w:r>
        <w:rPr>
          <w:sz w:val="28"/>
          <w:szCs w:val="28"/>
        </w:rPr>
        <w:t xml:space="preserve"> toernooi is een dag vol met sportieve deelnemers en vrolijke gezichten.</w:t>
      </w:r>
    </w:p>
    <w:p w14:paraId="0D4262D3" w14:textId="77777777" w:rsidR="004A5327" w:rsidRDefault="004A5327" w:rsidP="0084172C">
      <w:pPr>
        <w:pStyle w:val="Geenafstand"/>
        <w:rPr>
          <w:sz w:val="28"/>
          <w:szCs w:val="28"/>
        </w:rPr>
      </w:pPr>
    </w:p>
    <w:p w14:paraId="46D5EF46" w14:textId="7A4BB522" w:rsidR="003C05CD" w:rsidRPr="003C05CD" w:rsidRDefault="00233A30" w:rsidP="00E73894">
      <w:pPr>
        <w:pStyle w:val="Geenafstand"/>
        <w:ind w:left="567"/>
        <w:rPr>
          <w:sz w:val="28"/>
          <w:szCs w:val="28"/>
        </w:rPr>
      </w:pPr>
      <w:r>
        <w:rPr>
          <w:sz w:val="28"/>
          <w:szCs w:val="28"/>
        </w:rPr>
        <w:t>Het</w:t>
      </w:r>
      <w:r w:rsidR="00845B6B">
        <w:rPr>
          <w:sz w:val="28"/>
          <w:szCs w:val="28"/>
        </w:rPr>
        <w:t xml:space="preserve"> G-</w:t>
      </w:r>
      <w:r w:rsidR="003C05CD" w:rsidRPr="003C05CD">
        <w:rPr>
          <w:sz w:val="28"/>
          <w:szCs w:val="28"/>
        </w:rPr>
        <w:t>toernooi</w:t>
      </w:r>
      <w:r w:rsidR="00686C90">
        <w:rPr>
          <w:sz w:val="28"/>
          <w:szCs w:val="28"/>
        </w:rPr>
        <w:t xml:space="preserve"> zal </w:t>
      </w:r>
      <w:r w:rsidR="00E73894">
        <w:rPr>
          <w:sz w:val="28"/>
          <w:szCs w:val="28"/>
        </w:rPr>
        <w:t xml:space="preserve">dit jaar </w:t>
      </w:r>
      <w:r w:rsidR="00845B6B">
        <w:rPr>
          <w:sz w:val="28"/>
          <w:szCs w:val="28"/>
        </w:rPr>
        <w:t>plaats</w:t>
      </w:r>
      <w:r w:rsidR="002A6A45">
        <w:rPr>
          <w:sz w:val="28"/>
          <w:szCs w:val="28"/>
        </w:rPr>
        <w:t xml:space="preserve"> </w:t>
      </w:r>
      <w:r w:rsidR="00845B6B">
        <w:rPr>
          <w:sz w:val="28"/>
          <w:szCs w:val="28"/>
        </w:rPr>
        <w:t>vinden op z</w:t>
      </w:r>
      <w:r w:rsidR="00C2449D">
        <w:rPr>
          <w:sz w:val="28"/>
          <w:szCs w:val="28"/>
        </w:rPr>
        <w:t>on</w:t>
      </w:r>
      <w:r w:rsidR="00845B6B">
        <w:rPr>
          <w:sz w:val="28"/>
          <w:szCs w:val="28"/>
        </w:rPr>
        <w:t xml:space="preserve">dag </w:t>
      </w:r>
      <w:r w:rsidR="00E73894">
        <w:rPr>
          <w:sz w:val="28"/>
          <w:szCs w:val="28"/>
        </w:rPr>
        <w:t>15 juni</w:t>
      </w:r>
      <w:r w:rsidR="00845B6B">
        <w:rPr>
          <w:sz w:val="28"/>
          <w:szCs w:val="28"/>
        </w:rPr>
        <w:t xml:space="preserve"> 202</w:t>
      </w:r>
      <w:r w:rsidR="00E73894">
        <w:rPr>
          <w:sz w:val="28"/>
          <w:szCs w:val="28"/>
        </w:rPr>
        <w:t xml:space="preserve">5 </w:t>
      </w:r>
      <w:r w:rsidR="00845B6B">
        <w:rPr>
          <w:sz w:val="28"/>
          <w:szCs w:val="28"/>
        </w:rPr>
        <w:t>in de ochtend.</w:t>
      </w:r>
    </w:p>
    <w:p w14:paraId="18493A3B" w14:textId="77777777" w:rsidR="004B48EF" w:rsidRPr="008E7537" w:rsidRDefault="004B48EF" w:rsidP="004B48EF">
      <w:pPr>
        <w:pStyle w:val="Geenafstand"/>
        <w:ind w:left="567"/>
      </w:pPr>
    </w:p>
    <w:p w14:paraId="4C4BAF31" w14:textId="77777777" w:rsidR="004B48EF" w:rsidRPr="003C05CD" w:rsidRDefault="003C05CD" w:rsidP="003C05CD">
      <w:pPr>
        <w:pStyle w:val="Geenafstand"/>
        <w:ind w:left="567"/>
        <w:rPr>
          <w:sz w:val="28"/>
          <w:szCs w:val="28"/>
        </w:rPr>
      </w:pPr>
      <w:r>
        <w:rPr>
          <w:sz w:val="28"/>
          <w:szCs w:val="28"/>
        </w:rPr>
        <w:t>Wij nodigen u van harte uit</w:t>
      </w:r>
      <w:r w:rsidR="004B48EF" w:rsidRPr="003C05CD">
        <w:rPr>
          <w:sz w:val="28"/>
          <w:szCs w:val="28"/>
        </w:rPr>
        <w:t xml:space="preserve"> om deel te nem</w:t>
      </w:r>
      <w:r>
        <w:rPr>
          <w:sz w:val="28"/>
          <w:szCs w:val="28"/>
        </w:rPr>
        <w:t>en aan dit</w:t>
      </w:r>
      <w:r w:rsidR="004B48EF" w:rsidRPr="003C0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toernooi. </w:t>
      </w:r>
    </w:p>
    <w:p w14:paraId="0E8CC8C4" w14:textId="6EE011E2" w:rsidR="003C05CD" w:rsidRDefault="00FE302A" w:rsidP="004B48EF">
      <w:pPr>
        <w:pStyle w:val="Geenafstand"/>
        <w:ind w:left="567"/>
        <w:rPr>
          <w:sz w:val="28"/>
          <w:szCs w:val="28"/>
        </w:rPr>
      </w:pPr>
      <w:r w:rsidRPr="003C05CD">
        <w:rPr>
          <w:sz w:val="28"/>
          <w:szCs w:val="28"/>
        </w:rPr>
        <w:t>U kunt de inschrijving mailen</w:t>
      </w:r>
      <w:r w:rsidR="004B48EF" w:rsidRPr="003C05CD">
        <w:rPr>
          <w:sz w:val="28"/>
          <w:szCs w:val="28"/>
        </w:rPr>
        <w:t xml:space="preserve"> naar </w:t>
      </w:r>
      <w:hyperlink r:id="rId6" w:history="1">
        <w:r w:rsidR="004B48EF" w:rsidRPr="00E73894">
          <w:rPr>
            <w:rStyle w:val="Hyperlink"/>
            <w:rFonts w:ascii="Verdana" w:hAnsi="Verdana"/>
            <w:sz w:val="28"/>
            <w:szCs w:val="28"/>
          </w:rPr>
          <w:t>toernooienjeugd@rksvschijndel.nl</w:t>
        </w:r>
      </w:hyperlink>
      <w:r w:rsidR="004B48EF" w:rsidRPr="00E73894">
        <w:rPr>
          <w:sz w:val="28"/>
          <w:szCs w:val="28"/>
        </w:rPr>
        <w:t>.</w:t>
      </w:r>
    </w:p>
    <w:p w14:paraId="18401016" w14:textId="30B764FD" w:rsidR="00E73894" w:rsidRDefault="00E73894" w:rsidP="004B48EF">
      <w:pPr>
        <w:pStyle w:val="Geenafstand"/>
        <w:ind w:left="567"/>
        <w:rPr>
          <w:sz w:val="28"/>
          <w:szCs w:val="28"/>
        </w:rPr>
      </w:pPr>
      <w:r>
        <w:rPr>
          <w:sz w:val="28"/>
          <w:szCs w:val="28"/>
        </w:rPr>
        <w:t>(Het treft senioren G teams, maar wij organiseren dit vanuit de jeugd toernooi commissie vandaar dit mail adres.)</w:t>
      </w:r>
    </w:p>
    <w:p w14:paraId="425320FB" w14:textId="77777777" w:rsidR="00E73894" w:rsidRDefault="00E73894" w:rsidP="004B48EF">
      <w:pPr>
        <w:pStyle w:val="Geenafstand"/>
        <w:ind w:left="567"/>
        <w:rPr>
          <w:sz w:val="28"/>
          <w:szCs w:val="28"/>
        </w:rPr>
      </w:pPr>
    </w:p>
    <w:p w14:paraId="49FEB223" w14:textId="7C2C5FAC" w:rsidR="004B48EF" w:rsidRDefault="003B246F" w:rsidP="00845B6B">
      <w:pPr>
        <w:pStyle w:val="Geenafstand"/>
        <w:ind w:left="567"/>
        <w:rPr>
          <w:sz w:val="28"/>
          <w:szCs w:val="28"/>
        </w:rPr>
      </w:pPr>
      <w:r w:rsidRPr="003C05CD">
        <w:rPr>
          <w:sz w:val="28"/>
          <w:szCs w:val="28"/>
        </w:rPr>
        <w:t xml:space="preserve">Wij verzoeken u vriendelijk </w:t>
      </w:r>
      <w:r w:rsidR="00233A30">
        <w:rPr>
          <w:sz w:val="28"/>
          <w:szCs w:val="28"/>
        </w:rPr>
        <w:t xml:space="preserve">om voor </w:t>
      </w:r>
      <w:r w:rsidR="00E73894">
        <w:rPr>
          <w:sz w:val="28"/>
          <w:szCs w:val="28"/>
        </w:rPr>
        <w:t xml:space="preserve">15 mei 2025 </w:t>
      </w:r>
      <w:r w:rsidR="008774C0">
        <w:rPr>
          <w:sz w:val="28"/>
          <w:szCs w:val="28"/>
        </w:rPr>
        <w:t>te laten weten of uw vereniging mee wil doen aan ons G-toernooi.</w:t>
      </w:r>
    </w:p>
    <w:p w14:paraId="4B04C5A0" w14:textId="77777777" w:rsidR="00233A30" w:rsidRPr="00845B6B" w:rsidRDefault="00233A30" w:rsidP="00233A30">
      <w:pPr>
        <w:pStyle w:val="Geenafstand"/>
        <w:rPr>
          <w:sz w:val="28"/>
          <w:szCs w:val="28"/>
        </w:rPr>
      </w:pPr>
    </w:p>
    <w:p w14:paraId="111E6DF5" w14:textId="77777777" w:rsidR="003C05CD" w:rsidRDefault="004B48EF" w:rsidP="00233A30">
      <w:pPr>
        <w:pStyle w:val="Geenafstand"/>
        <w:ind w:firstLine="567"/>
        <w:rPr>
          <w:sz w:val="28"/>
          <w:szCs w:val="28"/>
        </w:rPr>
      </w:pPr>
      <w:r w:rsidRPr="003C05CD">
        <w:rPr>
          <w:sz w:val="28"/>
          <w:szCs w:val="28"/>
        </w:rPr>
        <w:t>Hopelijk mogen we u verw</w:t>
      </w:r>
      <w:r w:rsidR="003C05CD">
        <w:rPr>
          <w:sz w:val="28"/>
          <w:szCs w:val="28"/>
        </w:rPr>
        <w:t>elkomen op het toernooi</w:t>
      </w:r>
      <w:r w:rsidRPr="003C05CD">
        <w:rPr>
          <w:sz w:val="28"/>
          <w:szCs w:val="28"/>
        </w:rPr>
        <w:t xml:space="preserve"> van </w:t>
      </w:r>
    </w:p>
    <w:p w14:paraId="576D19E2" w14:textId="77777777" w:rsidR="004B48EF" w:rsidRPr="003C05CD" w:rsidRDefault="004B48EF" w:rsidP="004B48EF">
      <w:pPr>
        <w:pStyle w:val="Geenafstand"/>
        <w:ind w:left="567"/>
        <w:rPr>
          <w:sz w:val="28"/>
          <w:szCs w:val="28"/>
        </w:rPr>
      </w:pPr>
      <w:r w:rsidRPr="003C05CD">
        <w:rPr>
          <w:sz w:val="28"/>
          <w:szCs w:val="28"/>
        </w:rPr>
        <w:t>RKSV Schijndel/DE WIT op Sportpark “</w:t>
      </w:r>
      <w:proofErr w:type="spellStart"/>
      <w:r w:rsidRPr="003C05CD">
        <w:rPr>
          <w:sz w:val="28"/>
          <w:szCs w:val="28"/>
        </w:rPr>
        <w:t>Zuideinderpark</w:t>
      </w:r>
      <w:proofErr w:type="spellEnd"/>
      <w:r w:rsidRPr="003C05CD">
        <w:rPr>
          <w:sz w:val="28"/>
          <w:szCs w:val="28"/>
        </w:rPr>
        <w:t xml:space="preserve">” op </w:t>
      </w:r>
      <w:proofErr w:type="spellStart"/>
      <w:r w:rsidRPr="003C05CD">
        <w:rPr>
          <w:sz w:val="28"/>
          <w:szCs w:val="28"/>
        </w:rPr>
        <w:t>Rooiseheide</w:t>
      </w:r>
      <w:proofErr w:type="spellEnd"/>
      <w:r w:rsidRPr="003C05CD">
        <w:rPr>
          <w:sz w:val="28"/>
          <w:szCs w:val="28"/>
        </w:rPr>
        <w:t xml:space="preserve"> 20 in Schijndel !</w:t>
      </w:r>
    </w:p>
    <w:p w14:paraId="0F86D0B1" w14:textId="77777777" w:rsidR="004B48EF" w:rsidRPr="003C05CD" w:rsidRDefault="004B48EF" w:rsidP="004B48EF">
      <w:pPr>
        <w:pStyle w:val="Geenafstand"/>
        <w:ind w:left="567"/>
        <w:rPr>
          <w:sz w:val="28"/>
          <w:szCs w:val="28"/>
        </w:rPr>
      </w:pPr>
    </w:p>
    <w:p w14:paraId="4200C4C2" w14:textId="77777777" w:rsidR="004B48EF" w:rsidRPr="008E7537" w:rsidRDefault="004B48EF" w:rsidP="004B48EF">
      <w:pPr>
        <w:pStyle w:val="Geenafstand"/>
        <w:ind w:left="567"/>
      </w:pPr>
    </w:p>
    <w:p w14:paraId="328911A1" w14:textId="77777777" w:rsidR="004B48EF" w:rsidRPr="003C05CD" w:rsidRDefault="004B48EF" w:rsidP="004B48EF">
      <w:pPr>
        <w:pStyle w:val="Geenafstand"/>
        <w:ind w:left="567"/>
        <w:rPr>
          <w:sz w:val="28"/>
          <w:szCs w:val="28"/>
        </w:rPr>
      </w:pPr>
      <w:r w:rsidRPr="003C05CD">
        <w:rPr>
          <w:sz w:val="28"/>
          <w:szCs w:val="28"/>
        </w:rPr>
        <w:t>Met vriendelijke groet,</w:t>
      </w:r>
    </w:p>
    <w:p w14:paraId="4F762E72" w14:textId="77777777" w:rsidR="004B48EF" w:rsidRPr="003C05CD" w:rsidRDefault="004A5327" w:rsidP="004B48EF">
      <w:pPr>
        <w:pStyle w:val="Geenafstand"/>
        <w:ind w:left="567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697C10EF" wp14:editId="57A29A0F">
            <wp:simplePos x="0" y="0"/>
            <wp:positionH relativeFrom="column">
              <wp:posOffset>3618230</wp:posOffset>
            </wp:positionH>
            <wp:positionV relativeFrom="paragraph">
              <wp:posOffset>199390</wp:posOffset>
            </wp:positionV>
            <wp:extent cx="2085975" cy="2085975"/>
            <wp:effectExtent l="0" t="0" r="0" b="0"/>
            <wp:wrapNone/>
            <wp:docPr id="3" name="Afbeelding 6" descr="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0A6E8" w14:textId="77777777" w:rsidR="004B48EF" w:rsidRDefault="003673BD" w:rsidP="004B48EF">
      <w:pPr>
        <w:pStyle w:val="Geenafstand"/>
        <w:ind w:left="567"/>
        <w:rPr>
          <w:sz w:val="28"/>
          <w:szCs w:val="28"/>
        </w:rPr>
      </w:pPr>
      <w:r>
        <w:rPr>
          <w:sz w:val="28"/>
          <w:szCs w:val="28"/>
        </w:rPr>
        <w:t>Toernooicommissie</w:t>
      </w:r>
      <w:r w:rsidR="004B48EF" w:rsidRPr="003C05CD">
        <w:rPr>
          <w:sz w:val="28"/>
          <w:szCs w:val="28"/>
        </w:rPr>
        <w:t xml:space="preserve"> RKSV Schijndel/</w:t>
      </w:r>
      <w:r w:rsidR="005470F3" w:rsidRPr="003C05CD">
        <w:rPr>
          <w:sz w:val="28"/>
          <w:szCs w:val="28"/>
        </w:rPr>
        <w:t>DE WIT</w:t>
      </w:r>
    </w:p>
    <w:p w14:paraId="5C6FBD70" w14:textId="77777777" w:rsidR="000B224E" w:rsidRDefault="000B224E" w:rsidP="004B48EF">
      <w:pPr>
        <w:pStyle w:val="Geenafstand"/>
        <w:ind w:left="567"/>
        <w:rPr>
          <w:sz w:val="28"/>
          <w:szCs w:val="28"/>
        </w:rPr>
      </w:pPr>
    </w:p>
    <w:p w14:paraId="45C36381" w14:textId="77777777" w:rsidR="00681058" w:rsidRDefault="00681058" w:rsidP="00681058">
      <w:pPr>
        <w:pStyle w:val="Geenafstand"/>
        <w:rPr>
          <w:sz w:val="28"/>
          <w:szCs w:val="28"/>
        </w:rPr>
      </w:pPr>
    </w:p>
    <w:p w14:paraId="73CD2254" w14:textId="77777777" w:rsidR="00681058" w:rsidRDefault="00681058" w:rsidP="00681058">
      <w:pPr>
        <w:pStyle w:val="Geenafstand"/>
        <w:ind w:left="1416"/>
        <w:rPr>
          <w:sz w:val="24"/>
          <w:szCs w:val="28"/>
        </w:rPr>
      </w:pPr>
    </w:p>
    <w:p w14:paraId="1FAAE1E2" w14:textId="77777777" w:rsidR="000B224E" w:rsidRPr="00681058" w:rsidRDefault="000B224E" w:rsidP="00681058">
      <w:pPr>
        <w:pStyle w:val="Geenafstand"/>
        <w:ind w:left="1416" w:firstLine="708"/>
        <w:rPr>
          <w:sz w:val="24"/>
          <w:szCs w:val="28"/>
        </w:rPr>
      </w:pPr>
      <w:r w:rsidRPr="00681058">
        <w:rPr>
          <w:sz w:val="24"/>
          <w:szCs w:val="28"/>
        </w:rPr>
        <w:t>De prijzen worden geschonken door:</w:t>
      </w:r>
    </w:p>
    <w:sectPr w:rsidR="000B224E" w:rsidRPr="00681058" w:rsidSect="00B103EF">
      <w:pgSz w:w="11906" w:h="16838"/>
      <w:pgMar w:top="2552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F"/>
    <w:rsid w:val="000A4921"/>
    <w:rsid w:val="000B224E"/>
    <w:rsid w:val="00125CDD"/>
    <w:rsid w:val="00175B4D"/>
    <w:rsid w:val="00233A30"/>
    <w:rsid w:val="00266542"/>
    <w:rsid w:val="002A6A45"/>
    <w:rsid w:val="00325736"/>
    <w:rsid w:val="003673BD"/>
    <w:rsid w:val="003B246F"/>
    <w:rsid w:val="003C05CD"/>
    <w:rsid w:val="003D5DAA"/>
    <w:rsid w:val="004A5327"/>
    <w:rsid w:val="004B48EF"/>
    <w:rsid w:val="005470F3"/>
    <w:rsid w:val="00601C89"/>
    <w:rsid w:val="00627BE4"/>
    <w:rsid w:val="00670C9F"/>
    <w:rsid w:val="00681058"/>
    <w:rsid w:val="00686C90"/>
    <w:rsid w:val="006A6F0C"/>
    <w:rsid w:val="007374A1"/>
    <w:rsid w:val="0084172C"/>
    <w:rsid w:val="00845B6B"/>
    <w:rsid w:val="008774C0"/>
    <w:rsid w:val="008858F7"/>
    <w:rsid w:val="008A6352"/>
    <w:rsid w:val="00945642"/>
    <w:rsid w:val="00970B5D"/>
    <w:rsid w:val="00975097"/>
    <w:rsid w:val="00A71ADB"/>
    <w:rsid w:val="00AF6EF4"/>
    <w:rsid w:val="00B103EF"/>
    <w:rsid w:val="00B16675"/>
    <w:rsid w:val="00B628E6"/>
    <w:rsid w:val="00C2449D"/>
    <w:rsid w:val="00E66CFF"/>
    <w:rsid w:val="00E73894"/>
    <w:rsid w:val="00EC068D"/>
    <w:rsid w:val="00F16BD0"/>
    <w:rsid w:val="00F748C8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AE89"/>
  <w15:docId w15:val="{35FA71DB-9658-4C4D-AD7D-CF1EF038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103E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B48EF"/>
    <w:rPr>
      <w:sz w:val="22"/>
      <w:szCs w:val="22"/>
      <w:lang w:eastAsia="en-US"/>
    </w:rPr>
  </w:style>
  <w:style w:type="character" w:styleId="Hyperlink">
    <w:name w:val="Hyperlink"/>
    <w:rsid w:val="004B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ernooienjeugd@rksvschijndel.nl" TargetMode="External"/><Relationship Id="rId5" Type="http://schemas.openxmlformats.org/officeDocument/2006/relationships/image" Target="cid:image003.png@01D54D5A.122D94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mac\AppData\Local\Microsoft\Windows\Temporary%20Internet%20Files\Content.Outlook\L7VQ70NX\Schijndel%20sjabloon%2013-14%20(3)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Schijndel sjabloon 13-14 (3)</Template>
  <TotalTime>11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Rksv Schijndel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Gordijn</dc:creator>
  <cp:lastModifiedBy>Marian NVT</cp:lastModifiedBy>
  <cp:revision>6</cp:revision>
  <dcterms:created xsi:type="dcterms:W3CDTF">2023-03-11T08:32:00Z</dcterms:created>
  <dcterms:modified xsi:type="dcterms:W3CDTF">2025-01-16T15:26:00Z</dcterms:modified>
</cp:coreProperties>
</file>